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62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86"/>
        <w:gridCol w:w="1441"/>
        <w:gridCol w:w="3798"/>
        <w:gridCol w:w="6728"/>
        <w:gridCol w:w="1282"/>
        <w:gridCol w:w="1227"/>
      </w:tblGrid>
      <w:tr w:rsidR="00A41646" w:rsidRPr="00161177">
        <w:trPr>
          <w:trHeight w:val="750"/>
          <w:tblHeader/>
        </w:trPr>
        <w:tc>
          <w:tcPr>
            <w:tcW w:w="15262" w:type="dxa"/>
            <w:gridSpan w:val="6"/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湖南省教育信息技术研究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2016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年度立项课题名单</w:t>
            </w:r>
          </w:p>
        </w:tc>
      </w:tr>
      <w:tr w:rsidR="00A41646" w:rsidRPr="00161177">
        <w:trPr>
          <w:trHeight w:val="285"/>
          <w:tblHeader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市州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编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报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课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题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课题类型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spacing w:after="240"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沙</w:t>
            </w:r>
          </w:p>
          <w:p w:rsidR="00A41646" w:rsidRDefault="00A41646">
            <w:pPr>
              <w:widowControl/>
              <w:spacing w:after="240"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HNETR16001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长沙铁路第一中学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智慧（数字）校园建设与应用研究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曾庆桂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HNETR16002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芙蓉区教育信息化管理中心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大数据支撑下学生个性化发展评价研究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尹远洪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HNETR16003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芙蓉区教育局农园路幼儿园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利用网络平台促进家园沟通的有效性研究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HNETR16004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芙蓉区育英西垅小学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小学创客教育有效途径的研究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陈智贤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HNETR16005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芙蓉区育英学校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基于智能终端下的录播课堂的应用研究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周方苗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HNETR16006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湘一芙蓉中学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微课在物理教学中应用的研究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HNETR16007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岳麓区第二小学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邓凯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HNETR16008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岳麓区实验小学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小学第二、三学段移动终端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app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的教学与开发应用研究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陈曙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HNETR16010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岳麓区德润园小学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“互联网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”背景下学校高效管理的创新研究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徐日康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HNETR16011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博才梅溪湖小学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中小学信息技术学科学生自主学习模式研究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蒋剑勇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HNETR16012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雨花区石燕湖中学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班级网络空间在初中语文学科中的教学应用研究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刘永辉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HNETR16013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雨花区枫树山东南海小学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项目式学习活动的设计研究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谭继红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HNETR16014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雨花区雅塘村中心小学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信息技术在汉字拟人书写法中的应用研究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张梅英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HNETR16015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雨花区桂花树小学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大数据支撑下学生个性化发展评价研究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刘晓莉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HNETR16016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雨花区雨花实验小学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信息技术与小学语文的融合方式与效果研究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高志彪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HNETR16017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周南雨花中学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何亚松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HNETR16018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开福区清水塘小学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运用信息技术培养小学生的联想式思维研究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刘戈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HNETR16019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长沙县黄兴中学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信息技术促进农村初中生综合素质提高的实践研究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王晓岸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HNETR16020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长沙县金井中学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杨晖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HNETR16021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长沙县福临中学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陈立新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HNETR16022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长沙县黄兴镇中心小学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教育教学软件的开发与应用研究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何浩平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HNETR16024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长沙市宁乡县玉潭街道中心小学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网络联校远程课堂的互动研究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董勇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HNETR16025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长沙市芙蓉区火星小学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戴洪林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35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HNETR16026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长沙市长雅中学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初中生微创意写作的行动研究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袁瑾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专项课题</w:t>
            </w:r>
          </w:p>
        </w:tc>
      </w:tr>
      <w:tr w:rsidR="00A41646" w:rsidRPr="00161177">
        <w:trPr>
          <w:trHeight w:val="330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HNETR16027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岳麓幼儿教育集团第六幼儿园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智慧（数字）校园建设与应用研究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曹蕊菲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衡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阳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HNETR16048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衡东县职业中专学校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微信在中职学校德育工作中的应用研究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眭耀文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HNETR16049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衡山县实验小学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网络环境下引导学生进行探究性学习的实践研究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朱枫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HNETR16050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衡阳市珠晖区凯杰实验小学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翻转课堂教学模式创新实践案例研究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周水清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HNETR16051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衡阳市珠晖区实验小学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基于信息技术能力培训课程标准的校本培训机制研究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杜智华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HNETR16052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耒阳市蔡子池聂洲中心完小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翻转课堂教学模式在小学数学教学中的应用研究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蒋文婷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HNETR16053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衡山县实验中学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提升农村初中教师信息素养促专业化发展研究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陈文科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HNETR16054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常宁市第一中学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翻转课堂教学模式创新实践案例研究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陈京龙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HNETR16055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耒阳市第一中学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微课辅助与高效课堂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李文成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HNETR16056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耒阳市第二中学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邓玉明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株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洲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HNETR16028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株洲县育红小学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信息技术环境下基于小组合作的小学英语高效教学研究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夏宗华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HNETR16029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株洲县渌口镇中学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Android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环境下的移动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APP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和学习平台的开发与应用的研究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易重阳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HNETR16030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株洲县第五中学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智慧校园环境下艺术教学模式案例研究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朱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蝶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HNETR16031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醴陵市国瓷街道姜湾小学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数字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校园建设与应用研究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胡文权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HNETR16032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荷塘区红旗路小学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智慧校园环境下混合式教学模式应用研究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健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HNETR16033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荷塘区第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邓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HNETR16034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荷塘区荷塘小学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小学语文学科微课程的设计与教学应用研究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谭金良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HNETR16035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株洲六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一中英文小学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信息化环境下学生综合素养积分评价的探索与实践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易文胜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HNETR16036</w:t>
            </w:r>
            <w:bookmarkStart w:id="0" w:name="_GoBack"/>
            <w:bookmarkEnd w:id="0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株洲市芦淞区樟树坪小学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网络学习空间应用在师生教与学上的策略研究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杨璞玉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潭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潭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HNETR16037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岳塘区湘钢一校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利用微课促进小学语文教学改革的应用探索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周晓彤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HNETR16038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湘潭县易俗河镇百花小学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刘艳芬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HNETR16039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湘潭市二中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刘兵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HNETR16041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湘乡市中沙镇桂花中学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信息技术与作文教学深度融合的应用研究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罗海斌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HNETR16042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湘乡市翻江镇岐山中学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信息技术与农村初中数学教学深度融合的研究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张龙飞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HNETR16043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湘潭市雨湖区熙春路逸夫小学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智慧校园建设与应用研究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HNETR16044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湘乡市第一中学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利用信息技术课程高效培养学生创新技能的探究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辜永胜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HNETR16045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湘乡市第二中学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区域教育信息发展现状与对策研究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胡林根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HNETR16046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湘乡市山枣中学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现代信息技术在农村家校教育一体化中的作用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刘艳华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HNETR16163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雨湖区九华和平小学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信息技术在小学科学建构主要概念中的合理应用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丁素平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邵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阳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HNETR16110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隆回县第一中学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网络空间在班级管理中的应用研究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范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HNETR16111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隆回县第二中学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卢小军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HNETR16113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洞口县石江镇中心幼儿园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幼儿动画童话剧与早期阅读的融合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王爱群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HNETR16114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绥宁县第一中学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刘臣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HNETR16115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绥宁县第二中学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新课程农村中学微课资源的开发与利用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林安书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HNETR16116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绥宁县长铺镇第一小学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智慧（数字）校园建设与应用研究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陶荣海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HNETR16117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新宁县金石中学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智慧校园环境下数字化教学资源的深度应用探索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邓昌铭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HNETR16118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武冈市第一中学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信息技术与高中学科教学融合的实施研究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周光建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HNETR16119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邵阳市第十四中学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学校网络教育在初中德育中的实施与评价研究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颜斌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HNETR16120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邵阳市第十五中学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机器人教育对初中生心理的影响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禹晓莲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HNETR16121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北塔区状元小学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数字校园建设与应用研究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唐宏益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岳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阳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HNETR16057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平江县城关镇城北学校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项目式学习活动的设计研究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张子平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HNETR16058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平江县城关镇新城学校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网络联校远程课堂的互动研究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熊准先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HNETR16059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湘阴县左宗棠中学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陈觉民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HNETR16060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湘阴县文星镇文星中学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项目式学习活动的设计研究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顾海军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HNETR16061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湘阴县金龙镇中学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微课在农村物理实验教学中的应用探讨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仕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HNETR16062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湘阴县城北学校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网络环境下的学校德育研究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志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HNETR16063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湘阴县滨湖学校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网络联校远程课堂的互动研究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符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浩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HNETR16065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岳阳市岳阳楼区朝阳小学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徐光华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常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德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常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德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HNETR16066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津市市嘉山实验学校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智慧（数字）校园建设与应用研究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王淑英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HNETR16067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津市德雅中学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网络联校远程课堂的互动研究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黄道军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HNETR16068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石门县第一中学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利用信息技术培养高中学生学科核心素养的策略研究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廖其法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HNETR16069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石门县第三中学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网络联校远程课堂的互动研究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周国顺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HNETR16070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临澧县第一中学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高中信息技术与通用技术学科整合研究与实践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张建新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HNETR16071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临澧县新安镇中心小学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信息技术与小学科学学科整合的模式研究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万绍年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HNETR16072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武陵区北正街小学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学校创客空间的建设与应用研究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褚俪华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HNETR16073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常德市第六中学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谭志云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HNETR16074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常德外国语学校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信息技术环境下中学历史课程资源开发与应用研究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李卫东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界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HNETR16156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慈利县零阳镇第一完全小学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信息技术环境下小学安全教育资源开发的研究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朱允珍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HNETR16157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张家界敦谊小学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网络联校远程课堂的互动研究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HNETR16158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张家界天门小学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互联网环境下小学生个性化评价研究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楚得妍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HNETR16159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张家界崇实小学南校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网络名师工作室促进教师专业成长的研究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李东海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HNETR16160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张家界崇实小学北校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利用网络空间云平台进行教学管理的研究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罗中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益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阳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HNETR16075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安化县长塘镇克明学校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中小学校创客空间的建设与应用研究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姚林翼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HNETR16077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益阳市箴言中学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运用现代教育技术促进班级管理的研究与实践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HNETR16078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益阳市南县第一中学　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信息技术与数学教学深度融合的设计与实施研究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陈敬波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HNETR16079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沅江市莲花塘学校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网络联校协作研修模式与机制研究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梁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梅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郴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州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HNETR16080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郴州市一完小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小学微课资源的开发与应用研究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万淑兰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HNETR16081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郴州桂东沤江中学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初中学科校本教材数字教育资源的开发与应用研究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张俊林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HNETR16082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郴州市六完小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利用现代信息技术优化小学数学课堂教学的研究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朱福清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HNETR16083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郴州市七完小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电子书包支持下小学课堂教师教学模式的实践与研究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HNETR16084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郴州永兴文昌中学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陈胜华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HNETR16086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临武县第三中学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初中生网络道德教育研究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黄华锋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HNETR16087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临武县第一中学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成曲程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HNETR16088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临武花塘乡中心学校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黄赛玲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州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州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HNETR16089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永州零陵区教学研究室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信息技术环境下中学化学教学资源利用与开发研究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唐顺林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HNETR16090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永州零陵区中山路小学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智慧（数字）校园建设与应用研究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何会英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HNETR16091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永州零陵区荷叶塘学校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信息技术条件下学生自主学习研究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王中军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HNETR16093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永州市宁远县第八中学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基于网络环境下的初中生礼仪教育研究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杨剑万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HNETR16094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永州市宁远县第一中学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传统文化数字化教学资源的开发研究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成国雄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HNETR16095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永州江华创新实验学校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基于瑶族文化的校本数字资源开发研究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毛明学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HNETR16096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永州冷水滩京华中学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二维码技术在中学基础学科教学中的应用研究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周芳启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HNETR16097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永州市江永一中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网络联校远程课堂的互动研究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HNETR16098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永州市电教馆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HNETR16099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永州市综合职业中专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数字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校园建设与应用研究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胡松青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HNETR16100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永州市新田县二中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邓艳玲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HNETR16102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永州市宁远县实验中学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姜小文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HNETR16103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永州市宁远县第二中学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黄新胜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HNETR16104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永州市宁远县二小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唐湘玪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HNETR16105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永州零陵区南津渡小学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陈雅芳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 w:rsidP="00A41646">
            <w:pPr>
              <w:widowControl/>
              <w:ind w:leftChars="-95" w:left="31680" w:firstLineChars="83" w:firstLine="31680"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HNETR16106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永州市宁远县德源小学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刘进辉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HNETR16107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冷水滩区三多亭小学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学校网络环境下小学生心理健康教育方法研究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张绵德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HNETR16108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永州三中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高中英语数字课程资源的设计、开发和应用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HNETR16109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永州市祁阳县第四中学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智慧（数字）校园建设与应用的研究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柏先荣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HNETR16161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永州市第二中学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信息技术与学科教学深度融合的设计、实施与评价研究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黄小斌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怀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化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怀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化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HNETR16123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中方县中兴学校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陈海燕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HNETR16125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怀化市红星路小学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班班通网络环境下学生需要的小学数学高效课堂的实践与研究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谌贻兵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HNETR16126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溆浦县桔花园小学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微课在课堂教学中的应用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叶俊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HNETR16127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洪江市黔阳一中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信息技术与教育教学的深度融合的实证研究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毛建军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HNETR16129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怀化市宏宇小学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智慧校园环境下数字化教学资源的深度应用探索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袁彬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HNETR16130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麻阳苗族自治县黄双乡初级中学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基于信息技术支持提高课堂教学效率的策略研究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滕晓琳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HNETR16131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辰溪县黄溪口小学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基于信息技术支持提高课堂教学效率的策略研究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梁治华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HNETR16132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怀化市湖天中学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曾嵘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HNETR16133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洪江区一中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中学信息技术环境下微课的教学应用策略研究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李勤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HNETR16134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沅陵县金山学校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信息技术与作文教学深度融合的研究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翼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HNETR16135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靖州县鹤山小学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信息技术与小学数学教学融合的研究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肖定荣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HNETR16136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芷江侗族自治县第一中学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利用微课程培养学生自主学习能力的研究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杨惠娟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娄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底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HNETR16137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娄底市第一小学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1+2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网络联校”艺术教育联动机制的路径和策略研究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HNETR16138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涟源市第一中学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微信公众平台在高中信息技术课程中的应用研究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刘莺华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HNETR16139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新化县金凤乡中心小学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网络学习空间研究应用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刘会琼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州</w:t>
            </w: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  <w:p w:rsidR="00A41646" w:rsidRDefault="00A4164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HNETR16140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凤凰县高级中学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湘西民族地区“历史优质空间课堂”建设研究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苏胜平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HNETR16141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凤凰县高级中学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凤凰民族音乐的信息化教学研究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张宝文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HNETR16142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凤凰县第一民族中学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湘西苗区学校网络道德与伦理教育策略研究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吴生付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HNETR16143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凤凰县思源实验学校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微课在民族地区城乡结合部中学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英语教学中的运用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彭南平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HNETR16144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吉首市民族中学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基于信息技术的“湘西民族文化”校本课程开发运用研究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赵文红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HNETR16146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吉首市谷韵民族小学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信息技术与西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部地区小学英语绘本教学的融合研究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HNETR16149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吉首市雅溪中学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湘西民族体育课程资源数字化研究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康丽华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HNETR16150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泸溪县明德小学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智慧（数字）校园建设与应用研究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周建生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HNETR16151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花垣县花垣小学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微课在课堂教学中的应用研究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石维生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HNETR16152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湘西自治州民族中学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项目式学习活动的设计研究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杨清国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HNETR16153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龙山县思源实验学校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信息技术与中小学英语教学深度融合的设计、实施与评价研究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石绍明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HNETR16154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龙山县石羔镇初级中学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利用班班通网络开展课堂实验教学的研究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彭楚香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  <w:tr w:rsidR="00A41646" w:rsidRPr="00161177">
        <w:trPr>
          <w:trHeight w:val="28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HNETR16155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湘西自治州民族广播电视大学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市州级开放大学数字校园建设及其在学校管理中的应用研究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46" w:rsidRDefault="00A41646">
            <w:pPr>
              <w:widowControl/>
              <w:jc w:val="left"/>
              <w:textAlignment w:val="bottom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胡仁贵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46" w:rsidRDefault="00A4164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</w:p>
        </w:tc>
      </w:tr>
    </w:tbl>
    <w:p w:rsidR="00A41646" w:rsidRDefault="00A41646">
      <w:pPr>
        <w:rPr>
          <w:rFonts w:cs="Times New Roman"/>
        </w:rPr>
      </w:pPr>
    </w:p>
    <w:sectPr w:rsidR="00A41646" w:rsidSect="000F1A87">
      <w:footerReference w:type="default" r:id="rId6"/>
      <w:pgSz w:w="16838" w:h="11906" w:orient="landscape"/>
      <w:pgMar w:top="624" w:right="720" w:bottom="624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646" w:rsidRDefault="00A41646" w:rsidP="000F1A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41646" w:rsidRDefault="00A41646" w:rsidP="000F1A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646" w:rsidRDefault="00A41646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pt;margin-top:0;width:2in;height:2in;z-index:251660288;mso-wrap-style:none;mso-position-horizontal:right;mso-position-horizontal-relative:margin" filled="f" stroked="f" strokeweight=".5pt">
          <v:textbox style="mso-fit-shape-to-text:t" inset="0,0,0,0">
            <w:txbxContent>
              <w:p w:rsidR="00A41646" w:rsidRDefault="00A41646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 w:rsidRPr="00037339">
                    <w:rPr>
                      <w:noProof/>
                      <w:sz w:val="18"/>
                      <w:szCs w:val="18"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646" w:rsidRDefault="00A41646" w:rsidP="000F1A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41646" w:rsidRDefault="00A41646" w:rsidP="000F1A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2BA"/>
    <w:rsid w:val="00037339"/>
    <w:rsid w:val="000A3C87"/>
    <w:rsid w:val="000F1A87"/>
    <w:rsid w:val="0013184F"/>
    <w:rsid w:val="00161177"/>
    <w:rsid w:val="001823D6"/>
    <w:rsid w:val="00490237"/>
    <w:rsid w:val="00743D03"/>
    <w:rsid w:val="007B0C67"/>
    <w:rsid w:val="00A009BB"/>
    <w:rsid w:val="00A41646"/>
    <w:rsid w:val="00A732BA"/>
    <w:rsid w:val="00B0384C"/>
    <w:rsid w:val="00CB39CC"/>
    <w:rsid w:val="00D127C0"/>
    <w:rsid w:val="00EC1555"/>
    <w:rsid w:val="1709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F1A87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1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1555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F1A8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1555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1110</Words>
  <Characters>6332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walkinnet</cp:lastModifiedBy>
  <cp:revision>4</cp:revision>
  <cp:lastPrinted>2016-12-22T02:24:00Z</cp:lastPrinted>
  <dcterms:created xsi:type="dcterms:W3CDTF">2016-12-22T01:55:00Z</dcterms:created>
  <dcterms:modified xsi:type="dcterms:W3CDTF">2017-03-21T08:29:00Z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